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2010-2013年冻大螯虾市场分析及发展预测报告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2010-2013年冻大螯虾市场分析及发展预测报告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2010-2013年冻大螯虾市场分析及发展预测报告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2010-2013年冻大螯虾市场分析及发展预测报告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139662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