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2010-2013年冻沙丁鱼、黍鲱鱼市场分析及发展预测报告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2010-2013年冻沙丁鱼、黍鲱鱼市场分析及发展预测报告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2010-2013年冻沙丁鱼、黍鲱鱼市场分析及发展预测报告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2010-2013年冻沙丁鱼、黍鲱鱼市场分析及发展预测报告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