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2009-2010年二甲基苯基吡唑酮（安替比林）及其衍生物市场调查及发展预测报告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2009-2010年二甲基苯基吡唑酮（安替比林）及其衍生物市场调查及发展预测报告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2009-2010年二甲基苯基吡唑酮（安替比林）及其衍生物市场调查及发展预测报告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https://www.icandata.com/view/139768.html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https://www.icandata.com/view/139768.html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2009-2010年二甲基苯基吡唑酮（安替比林）及其衍生物市场调查及发展预测报告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139768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