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2010-2013年肥料用氯化铵市场分析及发展预测报告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2010-2013年肥料用氯化铵市场分析及发展预测报告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2010-2013年肥料用氯化铵市场分析及发展预测报告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2010-2013年肥料用氯化铵市场分析及发展预测报告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