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2010-2013年格鲁米特（INN）市场调查及发展预测报告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2010-2013年格鲁米特（INN）市场调查及发展预测报告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2010-2013年格鲁米特（INN）市场调查及发展预测报告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https://www.icandata.com/view/139908.html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https://www.icandata.com/view/139908.html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2010-2013年格鲁米特（INN）市场调查及发展预测报告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139908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