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2010-2013年含醛基或酮基的羧酸等及其衍生物市场调查及发展预测报告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2010-2013年含醛基或酮基的羧酸等及其衍生物市场调查及发展预测报告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2010-2013年含醛基或酮基的羧酸等及其衍生物市场调查及发展预测报告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2010-2013年含醛基或酮基的羧酸等及其衍生物市场调查及发展预测报告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