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2010-2013年冷冻橙汁市场调查及发展预测报告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2010-2013年冷冻橙汁市场调查及发展预测报告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2010-2013年冷冻橙汁市场调查及发展预测报告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2010-2013年冷冻橙汁市场调查及发展预测报告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140208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