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2010-2013年硫化锌市场分析及发展预测报告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2010-2013年硫化锌市场分析及发展预测报告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2010-2013年硫化锌市场分析及发展预测报告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https://www.icandata.com/view/140295.html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https://www.icandata.com/view/140295.html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2010-2013年硫化锌市场分析及发展预测报告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140295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