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2010-2013年六氟铝酸钠（人造冰晶石）市场分析及发展预测报告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2010-2013年六氟铝酸钠（人造冰晶石）市场分析及发展预测报告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2010-2013年六氟铝酸钠（人造冰晶石）市场分析及发展预测报告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https://www.icandata.com/view/140306.html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https://www.icandata.com/view/140306.html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2010-2013年六氟铝酸钠（人造冰晶石）市场分析及发展预测报告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140306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