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2009-2010年中国地面车载移动电视市场发展现状及投资分析报告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2009-2010年中国地面车载移动电视市场发展现状及投资分析报告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2009-2010年中国地面车载移动电视市场发展现状及投资分析报告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https://www.icandata.com/view/140468.html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https://www.icandata.com/view/140468.html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2009-2010年中国地面车载移动电视市场发展现状及投资分析报告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140468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