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2010-2013年马黛茶市场分析及预测报告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2010-2013年马黛茶市场分析及预测报告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2010-2013年马黛茶市场分析及预测报告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2010-2013年马黛茶市场分析及预测报告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