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2010-2013年麦芽酿造的啤酒市场分析及预测报告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2010-2013年麦芽酿造的啤酒市场分析及预测报告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2010-2013年麦芽酿造的啤酒市场分析及预测报告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https://www.icandata.com/view/140574.html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2010-2013年麦芽酿造的啤酒市场分析及预测报告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140574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