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2009-2010年中国有线数字互动电视（iTV）市场发展状况及投资分析报告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2009-2010年中国有线数字互动电视（iTV）市场发展状况及投资分析报告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2009-2010年中国有线数字互动电视（iTV）市场发展状况及投资分析报告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2009-2010年中国有线数字互动电视（iTV）市场发展状况及投资分析报告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