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2010-2013年酿酒葡萄汁市场分析及预测报告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2010-2013年酿酒葡萄汁市场分析及预测报告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2010-2013年酿酒葡萄汁市场分析及预测报告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https://www.icandata.com/view/140636.html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https://www.icandata.com/view/140636.html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2010-2013年酿酒葡萄汁市场分析及预测报告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140636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