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2010-2013年肾上腺素市场调查及发展预测报告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2010-2013年肾上腺素市场调查及发展预测报告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2010-2013年肾上腺素市场调查及发展预测报告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2010-2013年肾上腺素市场调查及发展预测报告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