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2010-2013年酮及醌的卤化、磺化、硝化或亚硝化衍生物市场调查及发展预测报告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2010-2013年酮及醌的卤化、磺化、硝化或亚硝化衍生物市场调查及发展预测报告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2010-2013年酮及醌的卤化、磺化、硝化或亚硝化衍生物市场调查及发展预测报告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https://www.icandata.com/view/140936.html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https://www.icandata.com/view/140936.html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2010-2013年酮及醌的卤化、磺化、硝化或亚硝化衍生物市场调查及发展预测报告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140936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