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2010-2013年维生素原和维生素及其衍生物和混合物市场调查及发展预测报告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2010-2013年维生素原和维生素及其衍生物和混合物市场调查及发展预测报告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2010-2013年维生素原和维生素及其衍生物和混合物市场调查及发展预测报告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2010-2013年维生素原和维生素及其衍生物和混合物市场调查及发展预测报告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