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2010-2013年硒晶体棒市场分析及发展预测报告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2010-2013年硒晶体棒市场分析及发展预测报告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2010-2013年硒晶体棒市场分析及发展预测报告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2010-2013年硒晶体棒市场分析及发展预测报告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