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2010-2013年橡胶溶剂油、油漆溶剂油、抽提溶剂油市场分析及发展预测报告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2010-2013年橡胶溶剂油、油漆溶剂油、抽提溶剂油市场分析及发展预测报告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2010-2013年橡胶溶剂油、油漆溶剂油、抽提溶剂油市场分析及发展预测报告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2010-2013年橡胶溶剂油、油漆溶剂油、抽提溶剂油市场分析及发展预测报告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