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2010-2013年杏、桃、梅或李的核及核仁市场分析及发展预测报告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2010-2013年杏、桃、梅或李的核及核仁市场分析及发展预测报告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2010-2013年杏、桃、梅或李的核及核仁市场分析及发展预测报告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2010-2013年杏、桃、梅或李的核及核仁市场分析及发展预测报告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141317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