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2010-2013年羊毛脂及从羊毛脂制得的脂肪物质市场分析及发展预测报告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2010-2013年羊毛脂及从羊毛脂制得的脂肪物质市场分析及发展预测报告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2010-2013年羊毛脂及从羊毛脂制得的脂肪物质市场分析及发展预测报告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2010-2013年羊毛脂及从羊毛脂制得的脂肪物质市场分析及发展预测报告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141369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