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2010-2013年一氯甲烷及氯乙烷市场分析及发展预测报告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2010-2013年一氯甲烷及氯乙烷市场分析及发展预测报告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2010-2013年一氯甲烷及氯乙烷市场分析及发展预测报告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https://www.icandata.com/view/141395.html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https://www.icandata.com/view/141395.html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2010-2013年一氯甲烷及氯乙烷市场分析及发展预测报告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141395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