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2010-2012年中国核磁共振行业市场调查及投资咨询报告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2010-2012年中国核磁共振行业市场调查及投资咨询报告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2010-2012年中国核磁共振行业市场调查及投资咨询报告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2010-2012年中国核磁共振行业市场调查及投资咨询报告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