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2010-2013年锗的氧化物及二氧化锆市场分析及发展预测报告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2010-2013年锗的氧化物及二氧化锆市场分析及发展预测报告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2010-2013年锗的氧化物及二氧化锆市场分析及发展预测报告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2010-2013年锗的氧化物及二氧化锆市场分析及发展预测报告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