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2010-2013年正丁醇市场分析及预测报告发展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2010-2013年正丁醇市场分析及预测报告发展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2010-2013年正丁醇市场分析及预测报告发展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2010-2013年正丁醇市场分析及预测报告发展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