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2010-2013年种山羊市场分析及发展预测报告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2010-2013年种山羊市场分析及发展预测报告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2010-2013年种山羊市场分析及发展预测报告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2010-2013年种山羊市场分析及发展预测报告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