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2010-2013年X光用感光硬片及平面软片市场分析及发展预测报告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2010-2013年X光用感光硬片及平面软片市场分析及发展预测报告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2010-2013年X光用感光硬片及平面软片市场分析及发展预测报告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2010-2013年X光用感光硬片及平面软片市场分析及发展预测报告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