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2010-2013年承认国流通新发行的证券凭证市场分析及发展预测报告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2010-2013年承认国流通新发行的证券凭证市场分析及发展预测报告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2010-2013年承认国流通新发行的证券凭证市场分析及发展预测报告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2010-2013年承认国流通新发行的证券凭证市场分析及发展预测报告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