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2010-2013年航空器用橡胶内胎市场分析及行业预测报告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2010-2013年航空器用橡胶内胎市场分析及行业预测报告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2010-2013年航空器用橡胶内胎市场分析及行业预测报告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https://www.icandata.com/view/142014.html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https://www.icandata.com/view/142014.html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2010-2013年航空器用橡胶内胎市场分析及行业预测报告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142014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