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2010-2013年硫化橡胶制船舶或码头的碰垫市场分析及行业预测报告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2010-2013年硫化橡胶制船舶或码头的碰垫市场分析及行业预测报告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2010-2013年硫化橡胶制船舶或码头的碰垫市场分析及行业预测报告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2010-2013年硫化橡胶制船舶或码头的碰垫市场分析及行业预测报告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