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2010-2013年硫化橡胶制机器及仪器用零件市场分析及行业预测报告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2010-2013年硫化橡胶制机器及仪器用零件市场分析及行业预测报告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2010-2013年硫化橡胶制机器及仪器用零件市场分析及行业预测报告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2010-2013年硫化橡胶制机器及仪器用零件市场分析及行业预测报告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