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2010-2013年尿素市场分析及行业预测报告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2010-2013年尿素市场分析及行业预测报告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2010-2013年尿素市场分析及行业预测报告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https://www.icandata.com/view/142295.html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https://www.icandata.com/view/142295.html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2010-2013年尿素市场分析及行业预测报告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142295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