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2010-2013年皮革或再生皮革制的劳保手套市场分析及行业预测报告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2010-2013年皮革或再生皮革制的劳保手套市场分析及行业预测报告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2010-2013年皮革或再生皮革制的劳保手套市场分析及行业预测报告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2010-2013年皮革或再生皮革制的劳保手套市场分析及行业预测报告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