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2010-2013年橡胶或塑料用复合增塑剂市场分析及预测报告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2010-2013年橡胶或塑料用复合增塑剂市场分析及预测报告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2010-2013年橡胶或塑料用复合增塑剂市场分析及预测报告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2010-2013年橡胶或塑料用复合增塑剂市场分析及预测报告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