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2010-2013年植物纺织纤维纱线市场分析及发展前景预测报告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2010-2013年植物纺织纤维纱线市场分析及发展前景预测报告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2010-2013年植物纺织纤维纱线市场分析及发展前景预测报告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https://www.icandata.com/view/142803.html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2010-2013年植物纺织纤维纱线市场分析及发展前景预测报告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142803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