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2010-2013年皱纹牛皮纸市场分析及发展前景预测报告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2010-2013年皱纹牛皮纸市场分析及发展前景预测报告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2010-2013年皱纹牛皮纸市场分析及发展前景预测报告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2010-2013年皱纹牛皮纸市场分析及发展前景预测报告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