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2010-2013年未硫化橡胶制品市场分析及发展趋势预测报告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2010-2013年未硫化橡胶制品市场分析及发展趋势预测报告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2010-2013年未硫化橡胶制品市场分析及发展趋势预测报告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2010-2013年未硫化橡胶制品市场分析及发展趋势预测报告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