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2009-2012年TDI(甲苯二异氰酸酯)行业发展前景分析及投资风险预测报告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2009-2012年TDI(甲苯二异氰酸酯)行业发展前景分析及投资风险预测报告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2009-2012年TDI(甲苯二异氰酸酯)行业发展前景分析及投资风险预测报告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2009-2012年TDI(甲苯二异氰酸酯)行业发展前景分析及投资风险预测报告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142985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