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2010-2013年钢铁丝市场分析及行业预测报告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2010-2013年钢铁丝市场分析及行业预测报告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2010-2013年钢铁丝市场分析及行业预测报告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2010-2013年钢铁丝市场分析及行业预测报告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