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2009-2012年钛白粉行业发展前景分析及投资风险预测报告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2009-2012年钛白粉行业发展前景分析及投资风险预测报告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2009-2012年钛白粉行业发展前景分析及投资风险预测报告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https://www.icandata.com/view/143236.html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https://www.icandata.com/view/143236.html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2009-2012年钛白粉行业发展前景分析及投资风险预测报告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143236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