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2010-2013年角钢行业市场分析及发展预测报告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2010-2013年角钢行业市场分析及发展预测报告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2010-2013年角钢行业市场分析及发展预测报告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https://www.icandata.com/view/143253.html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https://www.icandata.com/view/143253.html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2010-2013年角钢行业市场分析及发展预测报告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143253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