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2010-2013年铌铁市场分析及发展趋势预测报告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2010-2013年铌铁市场分析及发展趋势预测报告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2010-2013年铌铁市场分析及发展趋势预测报告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https://www.icandata.com/view/143372.html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https://www.icandata.com/view/143372.html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2010-2013年铌铁市场分析及发展趋势预测报告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143372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