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2009-2012年山梨酸行业发展前景分析及投资风险预测报告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2009-2012年山梨酸行业发展前景分析及投资风险预测报告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2009-2012年山梨酸行业发展前景分析及投资风险预测报告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2009-2012年山梨酸行业发展前景分析及投资风险预测报告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