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2010-2013年塑料中空成型机市场调查及行业预测报告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2010-2013年塑料中空成型机市场调查及行业预测报告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2010-2013年塑料中空成型机市场调查及行业预测报告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2010-2013年塑料中空成型机市场调查及行业预测报告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