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2010-2012年中国冰片糖行业市场调查及投资咨询报告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2010-2012年中国冰片糖行业市场调查及投资咨询报告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2010-2012年中国冰片糖行业市场调查及投资咨询报告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2010-2012年中国冰片糖行业市场调查及投资咨询报告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