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2010-2012年中国铂族元素行业市场调查及投资咨询报告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2010-2012年中国铂族元素行业市场调查及投资咨询报告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2010-2012年中国铂族元素行业市场调查及投资咨询报告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2010-2012年中国铂族元素行业市场调查及投资咨询报告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