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2009年中国煤层气行业投资与发展分析报告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2009年中国煤层气行业投资与发展分析报告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2009年中国煤层气行业投资与发展分析报告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2010年1月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https://www.icandata.com/view/144738.html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2009年中国煤层气行业投资与发展分析报告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144738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