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2010-2013年中国家禽养殖市场盈利预测与投资前景研究报告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2010-2013年中国家禽养殖市场盈利预测与投资前景研究报告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2010-2013年中国家禽养殖市场盈利预测与投资前景研究报告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2010-2013年中国家禽养殖市场盈利预测与投资前景研究报告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