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2010-2015年中国种衣剂市场发展与投资前景预测报告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2010-2015年中国种衣剂市场发展与投资前景预测报告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2010-2015年中国种衣剂市场发展与投资前景预测报告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2010-2015年中国种衣剂市场发展与投资前景预测报告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