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2010-2012年中国高空作业车市场调查与投资风险预测报告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2010-2012年中国高空作业车市场调查与投资风险预测报告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2010-2012年中国高空作业车市场调查与投资风险预测报告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2010-2012年中国高空作业车市场调查与投资风险预测报告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